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7B6965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084FC0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Красноярский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7B6965" w:rsidRDefault="007B6965" w:rsidP="007B6965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7B696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7B6965" w:rsidP="008E34AA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  <w:bookmarkStart w:id="0" w:name="_GoBack"/>
      <w:bookmarkEnd w:id="0"/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65" w:rsidRDefault="000C7C65">
      <w:r>
        <w:separator/>
      </w:r>
    </w:p>
  </w:endnote>
  <w:endnote w:type="continuationSeparator" w:id="0">
    <w:p w:rsidR="000C7C65" w:rsidRDefault="000C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65" w:rsidRDefault="000C7C65">
      <w:r>
        <w:separator/>
      </w:r>
    </w:p>
  </w:footnote>
  <w:footnote w:type="continuationSeparator" w:id="0">
    <w:p w:rsidR="000C7C65" w:rsidRDefault="000C7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C7C65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B6965"/>
    <w:rsid w:val="007C003C"/>
    <w:rsid w:val="007C2385"/>
    <w:rsid w:val="007C2BFF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34AA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2FB8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014CC-58BE-4004-BA28-B5C9327C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2023-05-24T08:02:00Z</dcterms:created>
  <dcterms:modified xsi:type="dcterms:W3CDTF">2024-05-29T03:08:00Z</dcterms:modified>
</cp:coreProperties>
</file>